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8108" w14:textId="77777777" w:rsidR="00A44FB7" w:rsidRDefault="00A44FB7" w:rsidP="008E58C6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42A5D5AA" w14:textId="77777777" w:rsidR="00A44FB7" w:rsidRPr="00A44FB7" w:rsidRDefault="00A44FB7" w:rsidP="008E58C6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6F02B8B7" w14:textId="017EEF31" w:rsidR="008E58C6" w:rsidRPr="00A44FB7" w:rsidRDefault="008E58C6" w:rsidP="008E58C6">
      <w:pPr>
        <w:pStyle w:val="Ingenafstand"/>
        <w:jc w:val="right"/>
        <w:rPr>
          <w:rFonts w:ascii="Work Sans" w:hAnsi="Work Sans" w:cs="Arial"/>
          <w:sz w:val="22"/>
          <w:szCs w:val="22"/>
          <w:lang w:val="en-GB"/>
        </w:rPr>
      </w:pPr>
      <w:r w:rsidRPr="00A44FB7">
        <w:rPr>
          <w:rFonts w:ascii="Work Sans" w:hAnsi="Work Sans" w:cs="Arial"/>
          <w:sz w:val="22"/>
          <w:szCs w:val="22"/>
          <w:lang w:val="en-GB"/>
        </w:rPr>
        <w:t xml:space="preserve">Brondby, </w:t>
      </w:r>
      <w:r w:rsidRPr="00A44FB7">
        <w:rPr>
          <w:rFonts w:ascii="Work Sans" w:hAnsi="Work Sans" w:cs="Arial"/>
          <w:sz w:val="22"/>
          <w:szCs w:val="22"/>
          <w:lang w:val="en-GB"/>
        </w:rPr>
        <w:fldChar w:fldCharType="begin"/>
      </w:r>
      <w:r w:rsidRPr="00A44FB7">
        <w:rPr>
          <w:rFonts w:ascii="Work Sans" w:hAnsi="Work Sans" w:cs="Arial"/>
          <w:sz w:val="22"/>
          <w:szCs w:val="22"/>
          <w:lang w:val="en-GB"/>
        </w:rPr>
        <w:instrText xml:space="preserve"> DATE  \@ "d MMMM yyyy" </w:instrText>
      </w:r>
      <w:r w:rsidRPr="00A44FB7">
        <w:rPr>
          <w:rFonts w:ascii="Work Sans" w:hAnsi="Work Sans" w:cs="Arial"/>
          <w:sz w:val="22"/>
          <w:szCs w:val="22"/>
          <w:lang w:val="en-GB"/>
        </w:rPr>
        <w:fldChar w:fldCharType="separate"/>
      </w:r>
      <w:r w:rsidR="00A474CE">
        <w:rPr>
          <w:rFonts w:ascii="Work Sans" w:hAnsi="Work Sans" w:cs="Arial"/>
          <w:sz w:val="22"/>
          <w:szCs w:val="22"/>
          <w:lang w:val="en-GB"/>
        </w:rPr>
        <w:t>27 February 2024</w:t>
      </w:r>
      <w:r w:rsidRPr="00A44FB7">
        <w:rPr>
          <w:rFonts w:ascii="Work Sans" w:hAnsi="Work Sans" w:cs="Arial"/>
          <w:sz w:val="22"/>
          <w:szCs w:val="22"/>
          <w:lang w:val="en-GB"/>
        </w:rPr>
        <w:fldChar w:fldCharType="end"/>
      </w:r>
    </w:p>
    <w:p w14:paraId="04F4DD30" w14:textId="77777777" w:rsidR="00B073A8" w:rsidRDefault="00B073A8" w:rsidP="00B073A8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0846D116" w14:textId="1FCFE0EE" w:rsidR="00B073A8" w:rsidRPr="00A44FB7" w:rsidRDefault="00B073A8" w:rsidP="00B073A8">
      <w:pPr>
        <w:pStyle w:val="Ingenafstand"/>
        <w:rPr>
          <w:rFonts w:ascii="Work Sans" w:hAnsi="Work Sans" w:cs="Arial"/>
          <w:sz w:val="22"/>
          <w:szCs w:val="22"/>
          <w:lang w:val="en-GB"/>
        </w:rPr>
      </w:pPr>
      <w:r w:rsidRPr="00A44FB7">
        <w:rPr>
          <w:rFonts w:ascii="Work Sans" w:hAnsi="Work Sans" w:cs="Arial"/>
          <w:sz w:val="22"/>
          <w:szCs w:val="22"/>
          <w:lang w:val="en-GB"/>
        </w:rPr>
        <w:t>To whom it may concern</w:t>
      </w:r>
    </w:p>
    <w:p w14:paraId="56753C24" w14:textId="77777777" w:rsidR="008E58C6" w:rsidRPr="00A44FB7" w:rsidRDefault="008E58C6" w:rsidP="008E58C6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6A910E10" w14:textId="77777777" w:rsidR="008E58C6" w:rsidRPr="00A44FB7" w:rsidRDefault="008E58C6" w:rsidP="008E58C6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59D5659C" w14:textId="77777777" w:rsidR="008E58C6" w:rsidRPr="00A44FB7" w:rsidRDefault="008E58C6" w:rsidP="008E58C6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7E67A154" w14:textId="77777777" w:rsidR="00B073A8" w:rsidRPr="00B13ED0" w:rsidRDefault="008E58C6" w:rsidP="00B073A8">
      <w:pPr>
        <w:pStyle w:val="Ingenafstand"/>
        <w:rPr>
          <w:rFonts w:ascii="Arial" w:hAnsi="Arial" w:cs="Arial"/>
          <w:b/>
          <w:lang w:val="en-US"/>
        </w:rPr>
      </w:pPr>
      <w:r w:rsidRPr="00A44FB7">
        <w:rPr>
          <w:rFonts w:ascii="Work Sans" w:hAnsi="Work Sans"/>
          <w:b/>
          <w:sz w:val="22"/>
          <w:szCs w:val="22"/>
          <w:lang w:val="en-US"/>
        </w:rPr>
        <w:t>Concerning Danish Rider from</w:t>
      </w:r>
      <w:r w:rsidR="00A44FB7" w:rsidRPr="00A44FB7">
        <w:rPr>
          <w:rFonts w:ascii="Work Sans" w:hAnsi="Work Sans"/>
          <w:sz w:val="22"/>
          <w:szCs w:val="22"/>
          <w:lang w:val="en-US"/>
        </w:rPr>
        <w:t xml:space="preserve"> </w:t>
      </w:r>
      <w:r w:rsidR="00B073A8" w:rsidRPr="00B13ED0">
        <w:rPr>
          <w:rFonts w:ascii="Arial" w:hAnsi="Arial" w:cs="Arial"/>
          <w:b/>
          <w:lang w:val="en-US"/>
        </w:rPr>
        <w:t>(indsæt klub/team)</w:t>
      </w:r>
    </w:p>
    <w:p w14:paraId="49C032B5" w14:textId="77777777" w:rsidR="008E58C6" w:rsidRPr="00A44FB7" w:rsidRDefault="008E58C6" w:rsidP="008E58C6">
      <w:pPr>
        <w:pStyle w:val="Ingenafstand"/>
        <w:rPr>
          <w:rFonts w:ascii="Work Sans" w:hAnsi="Work Sans" w:cs="Arial"/>
          <w:b/>
          <w:sz w:val="22"/>
          <w:szCs w:val="22"/>
          <w:lang w:val="en-US"/>
        </w:rPr>
      </w:pPr>
    </w:p>
    <w:p w14:paraId="6D661B0C" w14:textId="64FA019D" w:rsidR="008E58C6" w:rsidRPr="00A44FB7" w:rsidRDefault="008E58C6" w:rsidP="008E58C6">
      <w:pPr>
        <w:pStyle w:val="NormalWeb"/>
        <w:rPr>
          <w:rFonts w:ascii="Work Sans" w:hAnsi="Work Sans" w:cs="Arial"/>
          <w:sz w:val="22"/>
          <w:szCs w:val="22"/>
          <w:lang w:val="en-GB"/>
        </w:rPr>
      </w:pPr>
      <w:r w:rsidRPr="00A44FB7">
        <w:rPr>
          <w:rFonts w:ascii="Work Sans" w:hAnsi="Work Sans" w:cs="Arial"/>
          <w:sz w:val="22"/>
          <w:szCs w:val="22"/>
          <w:lang w:val="en-GB"/>
        </w:rPr>
        <w:t xml:space="preserve">This is to certify that the Danish rider below is a member in good standing with the Danish Cycling Federation and has our permission to participate in </w:t>
      </w:r>
      <w:r w:rsidR="005A7715">
        <w:rPr>
          <w:rFonts w:ascii="Work Sans" w:hAnsi="Work Sans" w:cs="Arial"/>
          <w:sz w:val="22"/>
          <w:szCs w:val="22"/>
          <w:lang w:val="en-GB"/>
        </w:rPr>
        <w:t>the below mentioned race:</w:t>
      </w:r>
      <w:r w:rsidRPr="00A44FB7">
        <w:rPr>
          <w:rFonts w:ascii="Work Sans" w:hAnsi="Work Sans" w:cs="Arial"/>
          <w:sz w:val="22"/>
          <w:szCs w:val="22"/>
          <w:lang w:val="en-GB"/>
        </w:rPr>
        <w:br/>
      </w:r>
    </w:p>
    <w:p w14:paraId="5275D3D0" w14:textId="77777777" w:rsidR="00B073A8" w:rsidRPr="00B80698" w:rsidRDefault="00B073A8" w:rsidP="00B073A8">
      <w:pPr>
        <w:pStyle w:val="Ingenafstand"/>
        <w:jc w:val="center"/>
        <w:rPr>
          <w:rFonts w:ascii="Arial" w:hAnsi="Arial" w:cs="Arial"/>
          <w:b/>
          <w:bCs/>
          <w:caps/>
        </w:rPr>
      </w:pPr>
      <w:r w:rsidRPr="00B80698">
        <w:rPr>
          <w:rFonts w:ascii="Arial" w:hAnsi="Arial" w:cs="Arial"/>
          <w:b/>
          <w:bCs/>
          <w:caps/>
        </w:rPr>
        <w:t>(skriv: løbets navn)</w:t>
      </w:r>
    </w:p>
    <w:p w14:paraId="0D4BC2CF" w14:textId="77777777" w:rsidR="00B073A8" w:rsidRPr="00B80698" w:rsidRDefault="00B073A8" w:rsidP="00B073A8">
      <w:pPr>
        <w:pStyle w:val="Ingenafstand"/>
        <w:jc w:val="center"/>
        <w:rPr>
          <w:rFonts w:ascii="Arial" w:hAnsi="Arial" w:cs="Arial"/>
          <w:b/>
          <w:bCs/>
          <w:caps/>
        </w:rPr>
      </w:pPr>
      <w:r w:rsidRPr="00B80698">
        <w:rPr>
          <w:rFonts w:ascii="Arial" w:hAnsi="Arial" w:cs="Arial"/>
          <w:b/>
          <w:bCs/>
          <w:caps/>
        </w:rPr>
        <w:t>(skriv: afholdelsesnationen)</w:t>
      </w:r>
    </w:p>
    <w:p w14:paraId="2E7D366C" w14:textId="77777777" w:rsidR="00B073A8" w:rsidRDefault="00B073A8" w:rsidP="00B073A8">
      <w:pPr>
        <w:pStyle w:val="Ingenafstand"/>
        <w:jc w:val="center"/>
        <w:rPr>
          <w:rFonts w:ascii="Arial" w:hAnsi="Arial" w:cs="Arial"/>
          <w:bCs/>
          <w:i/>
          <w:caps/>
        </w:rPr>
      </w:pPr>
      <w:r w:rsidRPr="00B80698">
        <w:rPr>
          <w:rFonts w:ascii="Arial" w:hAnsi="Arial" w:cs="Arial"/>
          <w:bCs/>
          <w:i/>
          <w:caps/>
        </w:rPr>
        <w:t>(husk at notere den Engelske betegnelse)</w:t>
      </w:r>
    </w:p>
    <w:p w14:paraId="0E5A8FAF" w14:textId="77777777" w:rsidR="008E58C6" w:rsidRPr="00B073A8" w:rsidRDefault="008E58C6" w:rsidP="008E58C6">
      <w:pPr>
        <w:pStyle w:val="Ingenafstand"/>
        <w:rPr>
          <w:rFonts w:ascii="Work Sans" w:hAnsi="Work Sans" w:cs="Arial"/>
          <w:b/>
          <w:sz w:val="22"/>
          <w:szCs w:val="22"/>
        </w:rPr>
      </w:pPr>
    </w:p>
    <w:p w14:paraId="4346F674" w14:textId="77777777" w:rsidR="008E58C6" w:rsidRPr="00B073A8" w:rsidRDefault="008E58C6" w:rsidP="008E58C6">
      <w:pPr>
        <w:pStyle w:val="Ingenafstand"/>
        <w:rPr>
          <w:rFonts w:ascii="Work Sans" w:hAnsi="Work Sans" w:cs="Arial"/>
          <w:b/>
          <w:sz w:val="22"/>
          <w:szCs w:val="22"/>
        </w:rPr>
      </w:pPr>
    </w:p>
    <w:p w14:paraId="1469A93B" w14:textId="33C0CA62" w:rsidR="008E58C6" w:rsidRPr="00A44FB7" w:rsidRDefault="008E58C6" w:rsidP="008E58C6">
      <w:pPr>
        <w:pStyle w:val="Ingenafstand"/>
        <w:rPr>
          <w:rFonts w:ascii="Work Sans" w:hAnsi="Work Sans" w:cs="Arial"/>
          <w:sz w:val="22"/>
          <w:szCs w:val="22"/>
          <w:lang w:val="sl-SI"/>
        </w:rPr>
      </w:pPr>
      <w:r w:rsidRPr="00A44FB7">
        <w:rPr>
          <w:rFonts w:ascii="Work Sans" w:hAnsi="Work Sans" w:cs="Arial"/>
          <w:b/>
          <w:sz w:val="22"/>
          <w:szCs w:val="22"/>
          <w:lang w:val="sl-SI"/>
        </w:rPr>
        <w:t>Period/race date(s):</w:t>
      </w:r>
      <w:r w:rsidRPr="00A44FB7">
        <w:rPr>
          <w:rFonts w:ascii="Work Sans" w:hAnsi="Work Sans" w:cs="Arial"/>
          <w:b/>
          <w:sz w:val="22"/>
          <w:szCs w:val="22"/>
          <w:lang w:val="sl-SI"/>
        </w:rPr>
        <w:tab/>
      </w:r>
      <w:r w:rsidRPr="00A44FB7">
        <w:rPr>
          <w:rFonts w:ascii="Work Sans" w:hAnsi="Work Sans" w:cs="Arial"/>
          <w:b/>
          <w:sz w:val="22"/>
          <w:szCs w:val="22"/>
          <w:lang w:val="sl-SI"/>
        </w:rPr>
        <w:tab/>
      </w:r>
      <w:r w:rsidR="00B073A8">
        <w:rPr>
          <w:rFonts w:ascii="Work Sans" w:hAnsi="Work Sans" w:cs="Arial"/>
          <w:bCs/>
          <w:sz w:val="22"/>
          <w:szCs w:val="22"/>
          <w:lang w:val="sl-SI"/>
        </w:rPr>
        <w:t>xx</w:t>
      </w:r>
      <w:r w:rsidR="005A7715" w:rsidRPr="005A7715">
        <w:rPr>
          <w:rFonts w:ascii="Work Sans" w:hAnsi="Work Sans" w:cs="Arial"/>
          <w:bCs/>
          <w:sz w:val="22"/>
          <w:szCs w:val="22"/>
          <w:lang w:val="sl-SI"/>
        </w:rPr>
        <w:t>.</w:t>
      </w:r>
      <w:r w:rsidR="00B073A8">
        <w:rPr>
          <w:rFonts w:ascii="Work Sans" w:hAnsi="Work Sans" w:cs="Arial"/>
          <w:bCs/>
          <w:sz w:val="22"/>
          <w:szCs w:val="22"/>
          <w:lang w:val="sl-SI"/>
        </w:rPr>
        <w:t>xx</w:t>
      </w:r>
      <w:r w:rsidR="005A7715" w:rsidRPr="005A7715">
        <w:rPr>
          <w:rFonts w:ascii="Work Sans" w:hAnsi="Work Sans" w:cs="Arial"/>
          <w:bCs/>
          <w:sz w:val="22"/>
          <w:szCs w:val="22"/>
          <w:lang w:val="sl-SI"/>
        </w:rPr>
        <w:t>.202</w:t>
      </w:r>
      <w:r w:rsidR="00836528">
        <w:rPr>
          <w:rFonts w:ascii="Work Sans" w:hAnsi="Work Sans" w:cs="Arial"/>
          <w:bCs/>
          <w:sz w:val="22"/>
          <w:szCs w:val="22"/>
          <w:lang w:val="sl-SI"/>
        </w:rPr>
        <w:t>4</w:t>
      </w:r>
      <w:r w:rsidR="005A7715" w:rsidRPr="005A7715">
        <w:rPr>
          <w:rFonts w:ascii="Work Sans" w:hAnsi="Work Sans" w:cs="Arial"/>
          <w:bCs/>
          <w:sz w:val="22"/>
          <w:szCs w:val="22"/>
          <w:lang w:val="sl-SI"/>
        </w:rPr>
        <w:t xml:space="preserve"> – </w:t>
      </w:r>
      <w:r w:rsidR="00B073A8">
        <w:rPr>
          <w:rFonts w:ascii="Work Sans" w:hAnsi="Work Sans" w:cs="Arial"/>
          <w:bCs/>
          <w:sz w:val="22"/>
          <w:szCs w:val="22"/>
          <w:lang w:val="sl-SI"/>
        </w:rPr>
        <w:t>xx</w:t>
      </w:r>
      <w:r w:rsidR="005A7715" w:rsidRPr="005A7715">
        <w:rPr>
          <w:rFonts w:ascii="Work Sans" w:hAnsi="Work Sans" w:cs="Arial"/>
          <w:bCs/>
          <w:sz w:val="22"/>
          <w:szCs w:val="22"/>
          <w:lang w:val="sl-SI"/>
        </w:rPr>
        <w:t>.</w:t>
      </w:r>
      <w:r w:rsidR="00B073A8">
        <w:rPr>
          <w:rFonts w:ascii="Work Sans" w:hAnsi="Work Sans" w:cs="Arial"/>
          <w:bCs/>
          <w:sz w:val="22"/>
          <w:szCs w:val="22"/>
          <w:lang w:val="sl-SI"/>
        </w:rPr>
        <w:t>xx</w:t>
      </w:r>
      <w:r w:rsidR="005A7715" w:rsidRPr="005A7715">
        <w:rPr>
          <w:rFonts w:ascii="Work Sans" w:hAnsi="Work Sans" w:cs="Arial"/>
          <w:bCs/>
          <w:sz w:val="22"/>
          <w:szCs w:val="22"/>
          <w:lang w:val="sl-SI"/>
        </w:rPr>
        <w:t>.202</w:t>
      </w:r>
      <w:r w:rsidR="00836528">
        <w:rPr>
          <w:rFonts w:ascii="Work Sans" w:hAnsi="Work Sans" w:cs="Arial"/>
          <w:bCs/>
          <w:sz w:val="22"/>
          <w:szCs w:val="22"/>
          <w:lang w:val="sl-SI"/>
        </w:rPr>
        <w:t>4</w:t>
      </w:r>
    </w:p>
    <w:p w14:paraId="348DF993" w14:textId="07A3E4D7" w:rsidR="008E58C6" w:rsidRPr="00A44FB7" w:rsidRDefault="008E58C6" w:rsidP="008E58C6">
      <w:pPr>
        <w:pStyle w:val="NormalWeb"/>
        <w:rPr>
          <w:rFonts w:ascii="Work Sans" w:hAnsi="Work Sans" w:cs="Arial"/>
          <w:sz w:val="22"/>
          <w:szCs w:val="22"/>
          <w:lang w:val="sv-SE"/>
        </w:rPr>
      </w:pPr>
      <w:r w:rsidRPr="00A44FB7">
        <w:rPr>
          <w:rFonts w:ascii="Work Sans" w:hAnsi="Work Sans" w:cs="Arial"/>
          <w:b/>
          <w:sz w:val="22"/>
          <w:szCs w:val="22"/>
          <w:lang w:val="sv-SE"/>
        </w:rPr>
        <w:t>Rider:</w:t>
      </w:r>
      <w:r w:rsidRPr="00A44FB7">
        <w:rPr>
          <w:rFonts w:ascii="Work Sans" w:hAnsi="Work Sans" w:cs="Arial"/>
          <w:sz w:val="22"/>
          <w:szCs w:val="22"/>
          <w:lang w:val="sv-SE"/>
        </w:rPr>
        <w:tab/>
        <w:t xml:space="preserve"> </w:t>
      </w:r>
      <w:r w:rsidRPr="00A44FB7">
        <w:rPr>
          <w:rFonts w:ascii="Work Sans" w:hAnsi="Work Sans" w:cs="Arial"/>
          <w:sz w:val="22"/>
          <w:szCs w:val="22"/>
          <w:lang w:val="sv-SE"/>
        </w:rPr>
        <w:tab/>
      </w:r>
      <w:r w:rsidRPr="00A44FB7">
        <w:rPr>
          <w:rFonts w:ascii="Work Sans" w:hAnsi="Work Sans" w:cs="Arial"/>
          <w:sz w:val="22"/>
          <w:szCs w:val="22"/>
          <w:lang w:val="sv-SE"/>
        </w:rPr>
        <w:tab/>
      </w:r>
      <w:r w:rsidR="00B073A8" w:rsidRPr="00B13ED0">
        <w:rPr>
          <w:rFonts w:ascii="Arial" w:hAnsi="Arial" w:cs="Arial"/>
          <w:sz w:val="24"/>
          <w:szCs w:val="24"/>
          <w:lang w:val="sv-SE"/>
        </w:rPr>
        <w:t>(indsæt fornavn og efternavn)</w:t>
      </w:r>
      <w:r w:rsidRPr="00A44FB7">
        <w:rPr>
          <w:rFonts w:ascii="Work Sans" w:hAnsi="Work Sans" w:cs="Arial"/>
          <w:sz w:val="22"/>
          <w:szCs w:val="22"/>
          <w:lang w:val="sv-SE"/>
        </w:rPr>
        <w:tab/>
      </w:r>
    </w:p>
    <w:p w14:paraId="45AC5EA2" w14:textId="4B8DBEDB" w:rsidR="008E58C6" w:rsidRPr="00A44FB7" w:rsidRDefault="008E58C6" w:rsidP="008E58C6">
      <w:pPr>
        <w:pStyle w:val="Ingenafstand"/>
        <w:rPr>
          <w:rFonts w:ascii="Work Sans" w:hAnsi="Work Sans" w:cs="Arial"/>
          <w:sz w:val="22"/>
          <w:szCs w:val="22"/>
          <w:lang w:val="sl-SI"/>
        </w:rPr>
      </w:pPr>
      <w:r w:rsidRPr="005A7715">
        <w:rPr>
          <w:rFonts w:ascii="Work Sans" w:hAnsi="Work Sans" w:cs="Arial"/>
          <w:b/>
          <w:sz w:val="22"/>
          <w:szCs w:val="22"/>
          <w:lang w:val="en-US"/>
        </w:rPr>
        <w:t>UCI ID:</w:t>
      </w:r>
      <w:r w:rsidRPr="005A7715">
        <w:rPr>
          <w:rFonts w:ascii="Work Sans" w:hAnsi="Work Sans" w:cs="Arial"/>
          <w:sz w:val="22"/>
          <w:szCs w:val="22"/>
          <w:lang w:val="en-US"/>
        </w:rPr>
        <w:tab/>
      </w:r>
      <w:r w:rsidRPr="005A7715">
        <w:rPr>
          <w:rFonts w:ascii="Work Sans" w:hAnsi="Work Sans" w:cs="Arial"/>
          <w:sz w:val="22"/>
          <w:szCs w:val="22"/>
          <w:lang w:val="en-US"/>
        </w:rPr>
        <w:tab/>
      </w:r>
      <w:r w:rsidRPr="005A7715">
        <w:rPr>
          <w:rFonts w:ascii="Work Sans" w:hAnsi="Work Sans" w:cs="Arial"/>
          <w:sz w:val="22"/>
          <w:szCs w:val="22"/>
          <w:lang w:val="en-US"/>
        </w:rPr>
        <w:tab/>
      </w:r>
      <w:r w:rsidR="00B073A8" w:rsidRPr="00B13ED0">
        <w:rPr>
          <w:rFonts w:ascii="Arial" w:hAnsi="Arial" w:cs="Arial"/>
          <w:lang w:val="sl-SI"/>
        </w:rPr>
        <w:t>xxxxxxxxxxx</w:t>
      </w:r>
    </w:p>
    <w:p w14:paraId="00B74BB7" w14:textId="77777777" w:rsidR="008E58C6" w:rsidRPr="005A7715" w:rsidRDefault="008E58C6" w:rsidP="008E58C6">
      <w:pPr>
        <w:pStyle w:val="Ingenafstand"/>
        <w:rPr>
          <w:rFonts w:ascii="Work Sans" w:hAnsi="Work Sans" w:cs="Arial"/>
          <w:sz w:val="22"/>
          <w:szCs w:val="22"/>
          <w:lang w:val="en-US"/>
        </w:rPr>
      </w:pPr>
    </w:p>
    <w:p w14:paraId="4EBD5E13" w14:textId="77777777" w:rsidR="00B073A8" w:rsidRPr="00B13ED0" w:rsidRDefault="008E58C6" w:rsidP="00B073A8">
      <w:pPr>
        <w:pStyle w:val="Ingenafstand"/>
        <w:rPr>
          <w:rFonts w:ascii="Arial" w:hAnsi="Arial" w:cs="Arial"/>
          <w:lang w:val="en-US"/>
        </w:rPr>
      </w:pPr>
      <w:r w:rsidRPr="00A44FB7">
        <w:rPr>
          <w:rFonts w:ascii="Work Sans" w:hAnsi="Work Sans"/>
          <w:b/>
          <w:sz w:val="22"/>
          <w:szCs w:val="22"/>
          <w:lang w:val="en-US"/>
        </w:rPr>
        <w:t>Club/Team:</w:t>
      </w:r>
      <w:r w:rsidRPr="00A44FB7">
        <w:rPr>
          <w:rFonts w:ascii="Work Sans" w:hAnsi="Work Sans"/>
          <w:b/>
          <w:sz w:val="22"/>
          <w:szCs w:val="22"/>
          <w:lang w:val="en-US"/>
        </w:rPr>
        <w:tab/>
      </w:r>
      <w:r w:rsidRPr="00A44FB7">
        <w:rPr>
          <w:rFonts w:ascii="Work Sans" w:hAnsi="Work Sans"/>
          <w:b/>
          <w:sz w:val="22"/>
          <w:szCs w:val="22"/>
          <w:lang w:val="en-US"/>
        </w:rPr>
        <w:tab/>
      </w:r>
      <w:r w:rsidR="00B073A8" w:rsidRPr="00B13ED0">
        <w:rPr>
          <w:rFonts w:ascii="Arial" w:hAnsi="Arial" w:cs="Arial"/>
          <w:lang w:val="en-US"/>
        </w:rPr>
        <w:t xml:space="preserve">(indsæt klub/team) </w:t>
      </w:r>
      <w:r w:rsidR="00B073A8" w:rsidRPr="00B13ED0">
        <w:rPr>
          <w:rFonts w:ascii="Arial" w:hAnsi="Arial" w:cs="Arial"/>
          <w:lang w:val="en-US"/>
        </w:rPr>
        <w:tab/>
      </w:r>
    </w:p>
    <w:p w14:paraId="44687186" w14:textId="77777777" w:rsidR="008E58C6" w:rsidRPr="00A44FB7" w:rsidRDefault="008E58C6" w:rsidP="008E58C6">
      <w:pPr>
        <w:pStyle w:val="Ingenafstand"/>
        <w:rPr>
          <w:rFonts w:ascii="Work Sans" w:hAnsi="Work Sans" w:cs="Arial"/>
          <w:sz w:val="22"/>
          <w:szCs w:val="22"/>
          <w:lang w:val="en-US"/>
        </w:rPr>
      </w:pPr>
    </w:p>
    <w:p w14:paraId="75D7EE24" w14:textId="394100D8" w:rsidR="008E58C6" w:rsidRPr="00B073A8" w:rsidRDefault="008E58C6" w:rsidP="008E58C6">
      <w:pPr>
        <w:pStyle w:val="Ingenafstand"/>
        <w:rPr>
          <w:rFonts w:ascii="Work Sans" w:hAnsi="Work Sans" w:cs="Arial"/>
          <w:sz w:val="22"/>
          <w:szCs w:val="22"/>
        </w:rPr>
      </w:pPr>
      <w:r w:rsidRPr="00B073A8">
        <w:rPr>
          <w:rFonts w:ascii="Work Sans" w:hAnsi="Work Sans" w:cs="Arial"/>
          <w:b/>
          <w:sz w:val="22"/>
          <w:szCs w:val="22"/>
        </w:rPr>
        <w:t>Category:</w:t>
      </w:r>
      <w:r w:rsidRPr="00B073A8">
        <w:rPr>
          <w:rFonts w:ascii="Work Sans" w:hAnsi="Work Sans" w:cs="Arial"/>
          <w:sz w:val="22"/>
          <w:szCs w:val="22"/>
        </w:rPr>
        <w:t xml:space="preserve"> </w:t>
      </w:r>
      <w:r w:rsidRPr="00B073A8">
        <w:rPr>
          <w:rFonts w:ascii="Work Sans" w:hAnsi="Work Sans" w:cs="Arial"/>
          <w:sz w:val="22"/>
          <w:szCs w:val="22"/>
        </w:rPr>
        <w:tab/>
      </w:r>
      <w:r w:rsidRPr="00B073A8">
        <w:rPr>
          <w:rFonts w:ascii="Work Sans" w:hAnsi="Work Sans" w:cs="Arial"/>
          <w:sz w:val="22"/>
          <w:szCs w:val="22"/>
        </w:rPr>
        <w:tab/>
      </w:r>
      <w:r w:rsidR="00A44FB7" w:rsidRPr="00B073A8">
        <w:rPr>
          <w:rFonts w:ascii="Work Sans" w:hAnsi="Work Sans" w:cs="Arial"/>
          <w:sz w:val="22"/>
          <w:szCs w:val="22"/>
        </w:rPr>
        <w:tab/>
      </w:r>
      <w:r w:rsidR="00B073A8" w:rsidRPr="00B13ED0">
        <w:rPr>
          <w:rFonts w:ascii="Arial" w:hAnsi="Arial" w:cs="Arial"/>
        </w:rPr>
        <w:t>(indsæt kategori. Eks.: Men / U23)</w:t>
      </w:r>
      <w:r w:rsidRPr="00B073A8">
        <w:rPr>
          <w:rFonts w:ascii="Work Sans" w:hAnsi="Work Sans" w:cs="Arial"/>
          <w:sz w:val="22"/>
          <w:szCs w:val="22"/>
        </w:rPr>
        <w:tab/>
      </w:r>
    </w:p>
    <w:p w14:paraId="77D7D61B" w14:textId="77777777" w:rsidR="008E58C6" w:rsidRPr="00B073A8" w:rsidRDefault="008E58C6" w:rsidP="008E58C6">
      <w:pPr>
        <w:pStyle w:val="Ingenafstand"/>
        <w:rPr>
          <w:rFonts w:ascii="Work Sans" w:hAnsi="Work Sans" w:cs="Arial"/>
          <w:sz w:val="22"/>
          <w:szCs w:val="22"/>
          <w:u w:val="single"/>
        </w:rPr>
      </w:pPr>
      <w:r w:rsidRPr="00B073A8">
        <w:rPr>
          <w:rFonts w:ascii="Work Sans" w:hAnsi="Work Sans" w:cs="Arial"/>
          <w:sz w:val="22"/>
          <w:szCs w:val="22"/>
        </w:rPr>
        <w:tab/>
      </w:r>
    </w:p>
    <w:p w14:paraId="14F715C5" w14:textId="77777777" w:rsidR="008E58C6" w:rsidRPr="00A5757E" w:rsidRDefault="008E58C6" w:rsidP="008E58C6">
      <w:pPr>
        <w:pStyle w:val="Ingenafstand"/>
        <w:rPr>
          <w:rFonts w:ascii="Work Sans" w:eastAsia="Calibri" w:hAnsi="Work Sans" w:cs="Arial"/>
          <w:color w:val="000000"/>
          <w:sz w:val="22"/>
          <w:szCs w:val="22"/>
        </w:rPr>
      </w:pPr>
    </w:p>
    <w:p w14:paraId="406EEB1B" w14:textId="0FC16607" w:rsidR="00A5757E" w:rsidRPr="00A5757E" w:rsidRDefault="00A5757E" w:rsidP="00A5757E">
      <w:pPr>
        <w:pStyle w:val="Ingenafstand"/>
        <w:rPr>
          <w:rFonts w:ascii="Work Sans" w:hAnsi="Work Sans" w:cs="Arial"/>
          <w:sz w:val="22"/>
          <w:szCs w:val="22"/>
          <w:lang w:val="en-US"/>
        </w:rPr>
      </w:pPr>
      <w:r w:rsidRPr="00A5757E">
        <w:rPr>
          <w:rFonts w:ascii="Work Sans" w:hAnsi="Work Sans" w:cs="Arial"/>
          <w:sz w:val="22"/>
          <w:szCs w:val="22"/>
          <w:lang w:val="en-US"/>
        </w:rPr>
        <w:t>We would like to point out that the rider travels at his</w:t>
      </w:r>
      <w:r w:rsidR="00A474CE">
        <w:rPr>
          <w:rFonts w:ascii="Work Sans" w:hAnsi="Work Sans" w:cs="Arial"/>
          <w:sz w:val="22"/>
          <w:szCs w:val="22"/>
          <w:lang w:val="en-US"/>
        </w:rPr>
        <w:t>/her</w:t>
      </w:r>
      <w:r w:rsidRPr="00A5757E">
        <w:rPr>
          <w:rFonts w:ascii="Work Sans" w:hAnsi="Work Sans" w:cs="Arial"/>
          <w:sz w:val="22"/>
          <w:szCs w:val="22"/>
          <w:lang w:val="en-US"/>
        </w:rPr>
        <w:t xml:space="preserve"> own risk in relation to restrictions and recommendations of the Danish authorities.</w:t>
      </w:r>
    </w:p>
    <w:p w14:paraId="660AD9AA" w14:textId="77777777" w:rsidR="008E58C6" w:rsidRPr="00A5757E" w:rsidRDefault="008E58C6" w:rsidP="008E58C6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en-US"/>
        </w:rPr>
      </w:pPr>
    </w:p>
    <w:p w14:paraId="494D4A50" w14:textId="77777777" w:rsidR="008E58C6" w:rsidRPr="00A5757E" w:rsidRDefault="008E58C6" w:rsidP="008E58C6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sl-SI"/>
        </w:rPr>
      </w:pPr>
    </w:p>
    <w:p w14:paraId="3528CD0F" w14:textId="77777777" w:rsidR="008E58C6" w:rsidRPr="00A44FB7" w:rsidRDefault="008E58C6" w:rsidP="008E58C6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sl-SI"/>
        </w:rPr>
      </w:pPr>
      <w:r w:rsidRPr="00A44FB7">
        <w:rPr>
          <w:rFonts w:ascii="Work Sans" w:eastAsia="Calibri" w:hAnsi="Work Sans" w:cs="Arial"/>
          <w:color w:val="000000"/>
          <w:sz w:val="22"/>
          <w:szCs w:val="22"/>
          <w:lang w:val="sl-SI"/>
        </w:rPr>
        <w:t>Best regards, </w:t>
      </w:r>
    </w:p>
    <w:p w14:paraId="794F84CC" w14:textId="77777777" w:rsidR="008E58C6" w:rsidRPr="00A44FB7" w:rsidRDefault="008E58C6" w:rsidP="008E58C6">
      <w:pPr>
        <w:pStyle w:val="Ingenafstand"/>
        <w:rPr>
          <w:rFonts w:ascii="Work Sans" w:eastAsia="Calibri" w:hAnsi="Work Sans" w:cs="Arial"/>
          <w:b/>
          <w:bCs/>
          <w:color w:val="000000"/>
          <w:sz w:val="22"/>
          <w:szCs w:val="22"/>
          <w:lang w:val="sl-SI"/>
        </w:rPr>
      </w:pPr>
    </w:p>
    <w:p w14:paraId="7AA689D4" w14:textId="77777777" w:rsidR="008E58C6" w:rsidRPr="00A44FB7" w:rsidRDefault="008E58C6" w:rsidP="008E58C6">
      <w:pPr>
        <w:pStyle w:val="Ingenafstand"/>
        <w:rPr>
          <w:rFonts w:ascii="Work Sans" w:eastAsia="Calibri" w:hAnsi="Work Sans" w:cs="Arial"/>
          <w:b/>
          <w:bCs/>
          <w:color w:val="000000"/>
          <w:sz w:val="22"/>
          <w:szCs w:val="22"/>
          <w:lang w:val="sl-SI"/>
        </w:rPr>
      </w:pPr>
    </w:p>
    <w:p w14:paraId="620296CE" w14:textId="77777777" w:rsidR="008E58C6" w:rsidRDefault="008E58C6" w:rsidP="008E58C6">
      <w:pPr>
        <w:pStyle w:val="Ingenafstand"/>
        <w:rPr>
          <w:rFonts w:ascii="Work Sans" w:eastAsia="Calibri" w:hAnsi="Work Sans" w:cs="Arial"/>
          <w:b/>
          <w:bCs/>
          <w:color w:val="000000"/>
          <w:sz w:val="22"/>
          <w:szCs w:val="22"/>
          <w:lang w:val="sl-SI"/>
        </w:rPr>
      </w:pPr>
    </w:p>
    <w:p w14:paraId="1860425E" w14:textId="77777777" w:rsidR="00A44FB7" w:rsidRPr="00A44FB7" w:rsidRDefault="00A44FB7" w:rsidP="008E58C6">
      <w:pPr>
        <w:pStyle w:val="Ingenafstand"/>
        <w:rPr>
          <w:rFonts w:ascii="Work Sans" w:eastAsia="Calibri" w:hAnsi="Work Sans" w:cs="Arial"/>
          <w:b/>
          <w:bCs/>
          <w:color w:val="000000"/>
          <w:sz w:val="22"/>
          <w:szCs w:val="22"/>
          <w:lang w:val="sl-SI"/>
        </w:rPr>
      </w:pPr>
    </w:p>
    <w:p w14:paraId="60B8BAA6" w14:textId="77777777" w:rsidR="00A44FB7" w:rsidRPr="00A44FB7" w:rsidRDefault="00A44FB7" w:rsidP="008E58C6">
      <w:pPr>
        <w:rPr>
          <w:rFonts w:cs="Arial"/>
          <w:szCs w:val="22"/>
          <w:lang w:val="en-US"/>
        </w:rPr>
      </w:pPr>
      <w:r w:rsidRPr="00A44FB7">
        <w:rPr>
          <w:rFonts w:cs="Arial"/>
          <w:szCs w:val="22"/>
          <w:lang w:val="sl-SI"/>
        </w:rPr>
        <w:t>Secretary</w:t>
      </w:r>
    </w:p>
    <w:p w14:paraId="29DD549D" w14:textId="77777777" w:rsidR="00533288" w:rsidRPr="00A44FB7" w:rsidRDefault="006C3B2E" w:rsidP="006C3B2E">
      <w:pPr>
        <w:tabs>
          <w:tab w:val="left" w:pos="8775"/>
        </w:tabs>
        <w:rPr>
          <w:rFonts w:cs="Arial"/>
          <w:szCs w:val="22"/>
          <w:lang w:val="en-US"/>
        </w:rPr>
      </w:pPr>
      <w:r w:rsidRPr="00A44FB7">
        <w:rPr>
          <w:rFonts w:cs="Arial"/>
          <w:szCs w:val="22"/>
          <w:lang w:val="en-US"/>
        </w:rPr>
        <w:tab/>
      </w:r>
    </w:p>
    <w:sectPr w:rsidR="00533288" w:rsidRPr="00A44FB7" w:rsidSect="007C0D74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235" w:right="1134" w:bottom="1701" w:left="1276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27B0" w14:textId="77777777" w:rsidR="0074256B" w:rsidRDefault="0074256B" w:rsidP="00934C08">
      <w:r>
        <w:separator/>
      </w:r>
    </w:p>
  </w:endnote>
  <w:endnote w:type="continuationSeparator" w:id="0">
    <w:p w14:paraId="35022BC1" w14:textId="77777777" w:rsidR="0074256B" w:rsidRDefault="0074256B" w:rsidP="0093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0E2A" w14:textId="77777777" w:rsidR="002205BC" w:rsidRPr="006C3B2E" w:rsidRDefault="003A1F0C">
    <w:pPr>
      <w:pStyle w:val="Sidefod"/>
      <w:rPr>
        <w:rFonts w:ascii="Arial" w:hAnsi="Arial" w:cs="Arial"/>
      </w:rPr>
    </w:pP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BADA8C" wp14:editId="3C5EE668">
              <wp:simplePos x="0" y="0"/>
              <wp:positionH relativeFrom="column">
                <wp:posOffset>3781425</wp:posOffset>
              </wp:positionH>
              <wp:positionV relativeFrom="paragraph">
                <wp:posOffset>-367030</wp:posOffset>
              </wp:positionV>
              <wp:extent cx="2651760" cy="685800"/>
              <wp:effectExtent l="0" t="0" r="15240" b="0"/>
              <wp:wrapThrough wrapText="bothSides">
                <wp:wrapPolygon edited="0">
                  <wp:start x="0" y="0"/>
                  <wp:lineTo x="0" y="21000"/>
                  <wp:lineTo x="21569" y="21000"/>
                  <wp:lineTo x="21569" y="0"/>
                  <wp:lineTo x="0" y="0"/>
                </wp:wrapPolygon>
              </wp:wrapThrough>
              <wp:docPr id="3" name="Tekstfel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96EF0FA" w14:textId="77777777" w:rsidR="002205BC" w:rsidRPr="006C3B2E" w:rsidRDefault="002205BC" w:rsidP="002205BC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web</w:t>
                          </w: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hyperlink r:id="rId1" w:history="1">
                            <w:r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cy</w:t>
                            </w:r>
                            <w:r w:rsidR="00CD3BBC"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k</w:t>
                            </w:r>
                            <w:r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lingd</w:t>
                            </w:r>
                            <w:r w:rsidR="00CD3BBC"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a</w:t>
                            </w:r>
                            <w:r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nmark.dk</w:t>
                            </w:r>
                          </w:hyperlink>
                        </w:p>
                        <w:p w14:paraId="401F7F63" w14:textId="77777777" w:rsidR="002205BC" w:rsidRPr="006C3B2E" w:rsidRDefault="002205BC" w:rsidP="002205BC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facebook</w:t>
                          </w: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hyperlink r:id="rId2" w:history="1">
                            <w:r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facebook.com/DanmarksCykleUnion</w:t>
                            </w:r>
                          </w:hyperlink>
                        </w:p>
                        <w:p w14:paraId="1366C745" w14:textId="1D18960A" w:rsidR="002205BC" w:rsidRPr="006C3B2E" w:rsidRDefault="002205BC" w:rsidP="002205BC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 xml:space="preserve">email </w:t>
                          </w: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hyperlink r:id="rId3" w:history="1">
                            <w:r w:rsidR="00B073A8" w:rsidRPr="00A5757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  <w:lang w:val="en-US"/>
                              </w:rPr>
                              <w:t>dcu@cyklingdanmark.dk</w:t>
                            </w:r>
                          </w:hyperlink>
                        </w:p>
                        <w:p w14:paraId="68F74E6C" w14:textId="77777777" w:rsidR="002205BC" w:rsidRPr="006C3B2E" w:rsidRDefault="002205BC" w:rsidP="002205BC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ab/>
                            <w:t>+45 43 26 28 02</w:t>
                          </w:r>
                        </w:p>
                        <w:p w14:paraId="72887373" w14:textId="77777777" w:rsidR="002205BC" w:rsidRPr="006C3B2E" w:rsidRDefault="002205BC" w:rsidP="002205B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ADA8C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6" type="#_x0000_t202" style="position:absolute;margin-left:297.75pt;margin-top:-28.9pt;width:208.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" filled="f" stroked="f">
              <v:textbox inset="0,0,0,0">
                <w:txbxContent>
                  <w:p w14:paraId="496EF0FA" w14:textId="77777777" w:rsidR="002205BC" w:rsidRPr="006C3B2E" w:rsidRDefault="002205BC" w:rsidP="002205BC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web</w:t>
                    </w: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hyperlink r:id="rId4" w:history="1">
                      <w:r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cy</w:t>
                      </w:r>
                      <w:r w:rsidR="00CD3BBC"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k</w:t>
                      </w:r>
                      <w:r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lingd</w:t>
                      </w:r>
                      <w:r w:rsidR="00CD3BBC"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a</w:t>
                      </w:r>
                      <w:r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nmark.dk</w:t>
                      </w:r>
                    </w:hyperlink>
                  </w:p>
                  <w:p w14:paraId="401F7F63" w14:textId="77777777" w:rsidR="002205BC" w:rsidRPr="006C3B2E" w:rsidRDefault="002205BC" w:rsidP="002205BC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facebook</w:t>
                    </w: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hyperlink r:id="rId5" w:history="1">
                      <w:r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facebook.com/DanmarksCykleUnion</w:t>
                      </w:r>
                    </w:hyperlink>
                  </w:p>
                  <w:p w14:paraId="1366C745" w14:textId="1D18960A" w:rsidR="002205BC" w:rsidRPr="006C3B2E" w:rsidRDefault="002205BC" w:rsidP="002205BC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 xml:space="preserve">email </w:t>
                    </w: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ab/>
                    </w:r>
                    <w:hyperlink r:id="rId6" w:history="1">
                      <w:r w:rsidR="00B073A8" w:rsidRPr="00A5757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  <w:lang w:val="en-US"/>
                        </w:rPr>
                        <w:t>dcu@cyklingdanmark.dk</w:t>
                      </w:r>
                    </w:hyperlink>
                  </w:p>
                  <w:p w14:paraId="68F74E6C" w14:textId="77777777" w:rsidR="002205BC" w:rsidRPr="006C3B2E" w:rsidRDefault="002205BC" w:rsidP="002205BC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>tel</w:t>
                    </w: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ab/>
                      <w:t>+45 43 26 28 02</w:t>
                    </w:r>
                  </w:p>
                  <w:p w14:paraId="72887373" w14:textId="77777777" w:rsidR="002205BC" w:rsidRPr="006C3B2E" w:rsidRDefault="002205BC" w:rsidP="002205BC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B9EA71" wp14:editId="3A63AF8B">
              <wp:simplePos x="0" y="0"/>
              <wp:positionH relativeFrom="column">
                <wp:posOffset>-104775</wp:posOffset>
              </wp:positionH>
              <wp:positionV relativeFrom="paragraph">
                <wp:posOffset>-367030</wp:posOffset>
              </wp:positionV>
              <wp:extent cx="2057400" cy="893445"/>
              <wp:effectExtent l="0" t="0" r="0" b="1905"/>
              <wp:wrapThrough wrapText="bothSides">
                <wp:wrapPolygon edited="0">
                  <wp:start x="0" y="0"/>
                  <wp:lineTo x="0" y="21186"/>
                  <wp:lineTo x="21400" y="21186"/>
                  <wp:lineTo x="21400" y="0"/>
                  <wp:lineTo x="0" y="0"/>
                </wp:wrapPolygon>
              </wp:wrapThrough>
              <wp:docPr id="4" name="Tekstfel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93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5BC33" w14:textId="77777777" w:rsidR="002205BC" w:rsidRPr="006C3B2E" w:rsidRDefault="002205BC" w:rsidP="00557A60">
                          <w:pPr>
                            <w:spacing w:line="320" w:lineRule="exact"/>
                            <w:rPr>
                              <w:rFonts w:ascii="Arial" w:hAnsi="Arial" w:cs="Arial"/>
                              <w:b/>
                              <w:color w:val="A6A6A6" w:themeColor="background1" w:themeShade="A6"/>
                              <w:sz w:val="20"/>
                              <w:szCs w:val="22"/>
                              <w:lang w:val="en-US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b/>
                              <w:color w:val="A6A6A6" w:themeColor="background1" w:themeShade="A6"/>
                              <w:sz w:val="20"/>
                              <w:szCs w:val="22"/>
                              <w:lang w:val="en-US"/>
                            </w:rPr>
                            <w:t>Danmarks Cykle Union</w:t>
                          </w:r>
                        </w:p>
                        <w:p w14:paraId="5EE1E5F0" w14:textId="77777777" w:rsidR="002205BC" w:rsidRPr="006C3B2E" w:rsidRDefault="002205BC" w:rsidP="00557A60">
                          <w:pPr>
                            <w:spacing w:line="32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2"/>
                              <w:lang w:val="en-US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2"/>
                              <w:lang w:val="en-US"/>
                            </w:rPr>
                            <w:t>Danish Cycling Federation</w:t>
                          </w:r>
                        </w:p>
                        <w:p w14:paraId="1B3F1A3B" w14:textId="77777777" w:rsidR="002205BC" w:rsidRPr="006C3B2E" w:rsidRDefault="002205BC" w:rsidP="00557A60">
                          <w:pPr>
                            <w:spacing w:line="32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B9EA71" id="Tekstfelt 4" o:spid="_x0000_s1027" type="#_x0000_t202" style="position:absolute;margin-left:-8.25pt;margin-top:-28.9pt;width:162pt;height:7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" filled="f" stroked="f">
              <v:textbox inset="0,0,0,0">
                <w:txbxContent>
                  <w:p w14:paraId="6A15BC33" w14:textId="77777777" w:rsidR="002205BC" w:rsidRPr="006C3B2E" w:rsidRDefault="002205BC" w:rsidP="00557A60">
                    <w:pPr>
                      <w:spacing w:line="320" w:lineRule="exact"/>
                      <w:rPr>
                        <w:rFonts w:ascii="Arial" w:hAnsi="Arial" w:cs="Arial"/>
                        <w:b/>
                        <w:color w:val="A6A6A6" w:themeColor="background1" w:themeShade="A6"/>
                        <w:sz w:val="20"/>
                        <w:szCs w:val="22"/>
                        <w:lang w:val="en-US"/>
                      </w:rPr>
                    </w:pPr>
                    <w:r w:rsidRPr="006C3B2E">
                      <w:rPr>
                        <w:rFonts w:ascii="Arial" w:hAnsi="Arial" w:cs="Arial"/>
                        <w:b/>
                        <w:color w:val="A6A6A6" w:themeColor="background1" w:themeShade="A6"/>
                        <w:sz w:val="20"/>
                        <w:szCs w:val="22"/>
                        <w:lang w:val="en-US"/>
                      </w:rPr>
                      <w:t>Danmarks Cykle Union</w:t>
                    </w:r>
                  </w:p>
                  <w:p w14:paraId="5EE1E5F0" w14:textId="77777777" w:rsidR="002205BC" w:rsidRPr="006C3B2E" w:rsidRDefault="002205BC" w:rsidP="00557A60">
                    <w:pPr>
                      <w:spacing w:line="320" w:lineRule="exact"/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2"/>
                        <w:lang w:val="en-US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2"/>
                        <w:lang w:val="en-US"/>
                      </w:rPr>
                      <w:t>Danish Cycling Federation</w:t>
                    </w:r>
                  </w:p>
                  <w:p w14:paraId="1B3F1A3B" w14:textId="77777777" w:rsidR="002205BC" w:rsidRPr="006C3B2E" w:rsidRDefault="002205BC" w:rsidP="00557A60">
                    <w:pPr>
                      <w:spacing w:line="320" w:lineRule="exact"/>
                      <w:rPr>
                        <w:rFonts w:ascii="Arial" w:hAnsi="Arial" w:cs="Arial"/>
                        <w:color w:val="A6A6A6" w:themeColor="background1" w:themeShade="A6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522DB5" wp14:editId="74B033CB">
              <wp:simplePos x="0" y="0"/>
              <wp:positionH relativeFrom="column">
                <wp:posOffset>2181225</wp:posOffset>
              </wp:positionH>
              <wp:positionV relativeFrom="paragraph">
                <wp:posOffset>-367030</wp:posOffset>
              </wp:positionV>
              <wp:extent cx="2423160" cy="904240"/>
              <wp:effectExtent l="0" t="0" r="15240" b="10160"/>
              <wp:wrapThrough wrapText="bothSides">
                <wp:wrapPolygon edited="0">
                  <wp:start x="0" y="0"/>
                  <wp:lineTo x="0" y="21388"/>
                  <wp:lineTo x="21566" y="21388"/>
                  <wp:lineTo x="21566" y="0"/>
                  <wp:lineTo x="0" y="0"/>
                </wp:wrapPolygon>
              </wp:wrapThrough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160" cy="904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7DCEA0F" w14:textId="77777777" w:rsidR="002205BC" w:rsidRPr="006C3B2E" w:rsidRDefault="002205BC" w:rsidP="00557A60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Idrættens Hus</w:t>
                          </w:r>
                        </w:p>
                        <w:p w14:paraId="410BEF3B" w14:textId="77777777" w:rsidR="002205BC" w:rsidRPr="006C3B2E" w:rsidRDefault="002205BC" w:rsidP="00557A60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Brøndby Stadion 20</w:t>
                          </w:r>
                        </w:p>
                        <w:p w14:paraId="01E5839A" w14:textId="77777777" w:rsidR="002205BC" w:rsidRPr="006C3B2E" w:rsidRDefault="002205BC" w:rsidP="00557A60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DK-2605 Brøndby</w:t>
                          </w:r>
                        </w:p>
                        <w:p w14:paraId="5CF66444" w14:textId="77777777" w:rsidR="002205BC" w:rsidRPr="006C3B2E" w:rsidRDefault="002205BC" w:rsidP="00557A60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Denmark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22DB5" id="Tekstfelt 5" o:spid="_x0000_s1028" type="#_x0000_t202" style="position:absolute;margin-left:171.75pt;margin-top:-28.9pt;width:190.8pt;height:7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" filled="f" stroked="f">
              <v:textbox inset="0,0,0,0">
                <w:txbxContent>
                  <w:p w14:paraId="07DCEA0F" w14:textId="77777777" w:rsidR="002205BC" w:rsidRPr="006C3B2E" w:rsidRDefault="002205BC" w:rsidP="00557A60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Idrættens Hus</w:t>
                    </w:r>
                  </w:p>
                  <w:p w14:paraId="410BEF3B" w14:textId="77777777" w:rsidR="002205BC" w:rsidRPr="006C3B2E" w:rsidRDefault="002205BC" w:rsidP="00557A60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Brøndby Stadion 20</w:t>
                    </w:r>
                  </w:p>
                  <w:p w14:paraId="01E5839A" w14:textId="77777777" w:rsidR="002205BC" w:rsidRPr="006C3B2E" w:rsidRDefault="002205BC" w:rsidP="00557A60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DK-2605 Brøndby</w:t>
                    </w:r>
                  </w:p>
                  <w:p w14:paraId="5CF66444" w14:textId="77777777" w:rsidR="002205BC" w:rsidRPr="006C3B2E" w:rsidRDefault="002205BC" w:rsidP="00557A60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Denmark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6BFF80C" wp14:editId="2D9B9D3B">
              <wp:simplePos x="0" y="0"/>
              <wp:positionH relativeFrom="column">
                <wp:posOffset>3632835</wp:posOffset>
              </wp:positionH>
              <wp:positionV relativeFrom="paragraph">
                <wp:posOffset>-319405</wp:posOffset>
              </wp:positionV>
              <wp:extent cx="0" cy="575945"/>
              <wp:effectExtent l="0" t="0" r="38100" b="33655"/>
              <wp:wrapNone/>
              <wp:docPr id="7" name="Lige forbindel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945"/>
                      </a:xfrm>
                      <a:prstGeom prst="line">
                        <a:avLst/>
                      </a:prstGeom>
                      <a:ln w="12700">
                        <a:solidFill>
                          <a:srgbClr val="C00418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8FA582" id="Lige forbindelse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05pt,-25.15pt" to="286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" strokecolor="#c00418" strokeweight="1pt"/>
          </w:pict>
        </mc:Fallback>
      </mc:AlternateContent>
    </w: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EBB51A" wp14:editId="7E8F8A06">
              <wp:simplePos x="0" y="0"/>
              <wp:positionH relativeFrom="column">
                <wp:posOffset>2032635</wp:posOffset>
              </wp:positionH>
              <wp:positionV relativeFrom="paragraph">
                <wp:posOffset>-319405</wp:posOffset>
              </wp:positionV>
              <wp:extent cx="0" cy="575945"/>
              <wp:effectExtent l="0" t="0" r="38100" b="33655"/>
              <wp:wrapNone/>
              <wp:docPr id="6" name="Lige forbindel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945"/>
                      </a:xfrm>
                      <a:prstGeom prst="line">
                        <a:avLst/>
                      </a:prstGeom>
                      <a:ln w="12700">
                        <a:solidFill>
                          <a:srgbClr val="C00418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EB265B" id="Lige forbindels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05pt,-25.15pt" to="160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" strokecolor="#c00418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CA80" w14:textId="77777777" w:rsidR="0074256B" w:rsidRDefault="0074256B" w:rsidP="00934C08">
      <w:r>
        <w:separator/>
      </w:r>
    </w:p>
  </w:footnote>
  <w:footnote w:type="continuationSeparator" w:id="0">
    <w:p w14:paraId="7E2B073B" w14:textId="77777777" w:rsidR="0074256B" w:rsidRDefault="0074256B" w:rsidP="0093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19C55" w14:textId="77777777" w:rsidR="002205BC" w:rsidRDefault="00A474CE">
    <w:pPr>
      <w:pStyle w:val="Sidehoved"/>
    </w:pPr>
    <w:r>
      <w:rPr>
        <w:noProof/>
        <w:lang w:val="en-US"/>
      </w:rPr>
      <w:pict w14:anchorId="00CE12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600pt;height:900pt;z-index:-251657216;mso-wrap-edited:f;mso-position-horizontal:center;mso-position-horizontal-relative:margin;mso-position-vertical:center;mso-position-vertical-relative:margin" wrapcoords="-27 0 -27 21564 21600 21564 21600 0 -27 0">
          <v:imagedata r:id="rId1" o:title="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B8D4" w14:textId="77777777" w:rsidR="002205BC" w:rsidRDefault="00C72AB8" w:rsidP="0094149F">
    <w:pPr>
      <w:pStyle w:val="Sidehoved"/>
      <w:ind w:hanging="426"/>
    </w:pPr>
    <w:r w:rsidRPr="00A72AF7">
      <w:rPr>
        <w:rFonts w:hint="eastAsia"/>
        <w:noProof/>
        <w:lang w:val="en-US"/>
      </w:rPr>
      <w:drawing>
        <wp:anchor distT="0" distB="0" distL="114300" distR="114300" simplePos="0" relativeHeight="251665408" behindDoc="1" locked="0" layoutInCell="1" allowOverlap="1" wp14:anchorId="7CB3E5C3" wp14:editId="1C8258E3">
          <wp:simplePos x="0" y="0"/>
          <wp:positionH relativeFrom="column">
            <wp:posOffset>-514985</wp:posOffset>
          </wp:positionH>
          <wp:positionV relativeFrom="paragraph">
            <wp:posOffset>-278765</wp:posOffset>
          </wp:positionV>
          <wp:extent cx="1685290" cy="1140460"/>
          <wp:effectExtent l="0" t="0" r="0" b="254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290" cy="1140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F0C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F98C2D2" wp14:editId="3276E1A2">
          <wp:simplePos x="0" y="0"/>
          <wp:positionH relativeFrom="column">
            <wp:posOffset>-891540</wp:posOffset>
          </wp:positionH>
          <wp:positionV relativeFrom="paragraph">
            <wp:posOffset>-702945</wp:posOffset>
          </wp:positionV>
          <wp:extent cx="7659370" cy="10838180"/>
          <wp:effectExtent l="0" t="0" r="0" b="127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ggrun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370" cy="108381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1157" w14:textId="77777777" w:rsidR="002205BC" w:rsidRDefault="00A474CE">
    <w:pPr>
      <w:pStyle w:val="Sidehoved"/>
    </w:pPr>
    <w:r>
      <w:rPr>
        <w:noProof/>
        <w:lang w:val="en-US"/>
      </w:rPr>
      <w:pict w14:anchorId="63AEF1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600pt;height:900pt;z-index:-251656192;mso-wrap-edited:f;mso-position-horizontal:center;mso-position-horizontal-relative:margin;mso-position-vertical:center;mso-position-vertical-relative:margin" wrapcoords="-27 0 -27 21564 21600 21564 21600 0 -27 0">
          <v:imagedata r:id="rId1" o:title="backgrou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113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BC"/>
    <w:rsid w:val="00034B99"/>
    <w:rsid w:val="00096522"/>
    <w:rsid w:val="000F609D"/>
    <w:rsid w:val="001D36C0"/>
    <w:rsid w:val="002173CB"/>
    <w:rsid w:val="002205BC"/>
    <w:rsid w:val="003A1F0C"/>
    <w:rsid w:val="004F1480"/>
    <w:rsid w:val="00533288"/>
    <w:rsid w:val="00557A60"/>
    <w:rsid w:val="005A7715"/>
    <w:rsid w:val="005B56CC"/>
    <w:rsid w:val="006C3B2E"/>
    <w:rsid w:val="006E0633"/>
    <w:rsid w:val="0070558C"/>
    <w:rsid w:val="00720A78"/>
    <w:rsid w:val="0074256B"/>
    <w:rsid w:val="00770CAA"/>
    <w:rsid w:val="007C0D74"/>
    <w:rsid w:val="008251B2"/>
    <w:rsid w:val="00836528"/>
    <w:rsid w:val="0085096E"/>
    <w:rsid w:val="008C72C6"/>
    <w:rsid w:val="008E58C6"/>
    <w:rsid w:val="00934C08"/>
    <w:rsid w:val="0094149F"/>
    <w:rsid w:val="00956C0D"/>
    <w:rsid w:val="0097247B"/>
    <w:rsid w:val="009826D6"/>
    <w:rsid w:val="009B5DE7"/>
    <w:rsid w:val="00A43C7A"/>
    <w:rsid w:val="00A44FB7"/>
    <w:rsid w:val="00A474CE"/>
    <w:rsid w:val="00A5757E"/>
    <w:rsid w:val="00A72AF7"/>
    <w:rsid w:val="00AD5C33"/>
    <w:rsid w:val="00B073A8"/>
    <w:rsid w:val="00B13ED0"/>
    <w:rsid w:val="00BC19EF"/>
    <w:rsid w:val="00C21A0C"/>
    <w:rsid w:val="00C25CDF"/>
    <w:rsid w:val="00C72AB8"/>
    <w:rsid w:val="00C95112"/>
    <w:rsid w:val="00CD3BBC"/>
    <w:rsid w:val="00CD3FDD"/>
    <w:rsid w:val="00CF17BC"/>
    <w:rsid w:val="00DB1034"/>
    <w:rsid w:val="00E4504C"/>
    <w:rsid w:val="00EF0299"/>
    <w:rsid w:val="00F50D1E"/>
    <w:rsid w:val="00F62D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C6D33D4"/>
  <w15:docId w15:val="{8A76EEB1-35A5-4A69-A470-386A923E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BC"/>
    <w:pPr>
      <w:spacing w:line="280" w:lineRule="exact"/>
    </w:pPr>
    <w:rPr>
      <w:rFonts w:ascii="Work Sans" w:hAnsi="Work Sans"/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96522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44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9B5DE7"/>
    <w:pPr>
      <w:keepNext/>
      <w:keepLines/>
      <w:spacing w:before="200"/>
      <w:outlineLvl w:val="1"/>
    </w:pPr>
    <w:rPr>
      <w:rFonts w:eastAsiaTheme="majorEastAsia" w:cstheme="majorBidi"/>
      <w:bCs/>
      <w:color w:val="002060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5D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6522"/>
    <w:rPr>
      <w:rFonts w:asciiTheme="majorHAnsi" w:eastAsiaTheme="majorEastAsia" w:hAnsiTheme="majorHAnsi" w:cstheme="majorBidi"/>
      <w:b/>
      <w:bCs/>
      <w:color w:val="000000" w:themeColor="text1"/>
      <w:sz w:val="4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5DE7"/>
    <w:rPr>
      <w:rFonts w:ascii="Work Sans" w:eastAsiaTheme="majorEastAsia" w:hAnsi="Work Sans" w:cstheme="majorBidi"/>
      <w:bCs/>
      <w:color w:val="002060"/>
      <w:sz w:val="28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934C08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34C08"/>
    <w:rPr>
      <w:rFonts w:asciiTheme="majorHAnsi" w:hAnsiTheme="majorHAnsi"/>
    </w:rPr>
  </w:style>
  <w:style w:type="paragraph" w:styleId="Sidefod">
    <w:name w:val="footer"/>
    <w:basedOn w:val="Normal"/>
    <w:link w:val="SidefodTegn"/>
    <w:uiPriority w:val="99"/>
    <w:unhideWhenUsed/>
    <w:rsid w:val="00934C08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34C08"/>
    <w:rPr>
      <w:rFonts w:asciiTheme="majorHAnsi" w:hAnsiTheme="majorHAnsi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4C0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4C0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57A60"/>
    <w:rPr>
      <w:color w:val="000000" w:themeColor="text1"/>
      <w:u w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94149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05B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9826D6"/>
    <w:rPr>
      <w:color w:val="808080"/>
      <w:shd w:val="clear" w:color="auto" w:fill="E6E6E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B5DE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genafstand">
    <w:name w:val="No Spacing"/>
    <w:uiPriority w:val="1"/>
    <w:qFormat/>
    <w:rsid w:val="008E58C6"/>
    <w:rPr>
      <w:rFonts w:eastAsiaTheme="minorHAnsi"/>
      <w:noProof/>
      <w:lang w:eastAsia="en-US"/>
    </w:rPr>
  </w:style>
  <w:style w:type="paragraph" w:customStyle="1" w:styleId="Default">
    <w:name w:val="Default"/>
    <w:rsid w:val="00A44FB7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cu@cyklingdanmark.dk" TargetMode="External"/><Relationship Id="rId2" Type="http://schemas.openxmlformats.org/officeDocument/2006/relationships/hyperlink" Target="https://www.facebook.com/DanmarksCykleUnion" TargetMode="External"/><Relationship Id="rId1" Type="http://schemas.openxmlformats.org/officeDocument/2006/relationships/hyperlink" Target="https://www.cyclingdenmark.dk" TargetMode="External"/><Relationship Id="rId6" Type="http://schemas.openxmlformats.org/officeDocument/2006/relationships/hyperlink" Target="mailto:dcu@cyklingdanmark.dk" TargetMode="External"/><Relationship Id="rId5" Type="http://schemas.openxmlformats.org/officeDocument/2006/relationships/hyperlink" Target="https://www.facebook.com/DanmarksCykleUnion" TargetMode="External"/><Relationship Id="rId4" Type="http://schemas.openxmlformats.org/officeDocument/2006/relationships/hyperlink" Target="https://www.cyclingdenmark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A\AppData\Local\Microsoft\Windows\INetCache\Content.Outlook\AF95LUNI\DCU-wordskabelon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9C4C24-A624-46AF-9AED-59377B40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DCU-wordskabelon</Template>
  <TotalTime>4</TotalTime>
  <Pages>1</Pages>
  <Words>109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Anderson</dc:creator>
  <cp:keywords/>
  <dc:description/>
  <cp:lastModifiedBy>Anita Lynge Bentved</cp:lastModifiedBy>
  <cp:revision>6</cp:revision>
  <cp:lastPrinted>2021-09-08T11:31:00Z</cp:lastPrinted>
  <dcterms:created xsi:type="dcterms:W3CDTF">2022-04-27T12:23:00Z</dcterms:created>
  <dcterms:modified xsi:type="dcterms:W3CDTF">2024-02-27T11:52:00Z</dcterms:modified>
</cp:coreProperties>
</file>