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83F4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DF3E78E" w14:textId="183AAAA0" w:rsidR="00B80698" w:rsidRPr="00CE2A8E" w:rsidRDefault="00B80698" w:rsidP="00B80698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 xml:space="preserve">Brondby, </w: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begin"/>
      </w:r>
      <w:r w:rsidRPr="00CE2A8E">
        <w:rPr>
          <w:rFonts w:ascii="Work Sans" w:hAnsi="Work Sans" w:cs="Arial"/>
          <w:sz w:val="22"/>
          <w:szCs w:val="22"/>
          <w:lang w:val="en-GB"/>
        </w:rPr>
        <w:instrText xml:space="preserve"> DATE  \@ "d MMMM yyyy" </w:instrTex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separate"/>
      </w:r>
      <w:r w:rsidR="00EE5796">
        <w:rPr>
          <w:rFonts w:ascii="Work Sans" w:hAnsi="Work Sans" w:cs="Arial"/>
          <w:sz w:val="22"/>
          <w:szCs w:val="22"/>
          <w:lang w:val="en-GB"/>
        </w:rPr>
        <w:t>11 January 2024</w: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end"/>
      </w:r>
    </w:p>
    <w:p w14:paraId="5D9FB821" w14:textId="77777777" w:rsidR="00CE2A8E" w:rsidRP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0EEE2BB3" w14:textId="77777777" w:rsid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77E5BA6" w14:textId="099E09E4" w:rsidR="00CE2A8E" w:rsidRP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>To whom it may concern</w:t>
      </w:r>
    </w:p>
    <w:p w14:paraId="71070A19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361B6748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u w:val="single"/>
          <w:lang w:val="en-US"/>
        </w:rPr>
      </w:pPr>
    </w:p>
    <w:p w14:paraId="5455F4EB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en-US"/>
        </w:rPr>
      </w:pPr>
      <w:r w:rsidRPr="00CE2A8E">
        <w:rPr>
          <w:rFonts w:ascii="Work Sans" w:hAnsi="Work Sans" w:cs="Arial"/>
          <w:b/>
          <w:sz w:val="22"/>
          <w:szCs w:val="22"/>
          <w:lang w:val="en-US"/>
        </w:rPr>
        <w:t>Concerning Danish Riders from the below mentioned Clubs/Teams</w:t>
      </w:r>
    </w:p>
    <w:p w14:paraId="00A1CB51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u w:val="single"/>
          <w:lang w:val="en-US"/>
        </w:rPr>
      </w:pPr>
    </w:p>
    <w:p w14:paraId="5A01A423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>This is to certify that the riders from the below mentioned Danish Clubs/Teams are members in good standing with the Danish Cycling Federation, and has our permission to participate in the below mentioned race:</w:t>
      </w:r>
    </w:p>
    <w:p w14:paraId="6AFEA97A" w14:textId="77777777" w:rsidR="00CE2A8E" w:rsidRPr="001F6DE9" w:rsidRDefault="00CE2A8E" w:rsidP="00B80698">
      <w:pPr>
        <w:pStyle w:val="Ingenafstand"/>
        <w:jc w:val="center"/>
        <w:rPr>
          <w:rFonts w:ascii="Work Sans" w:hAnsi="Work Sans" w:cs="Arial"/>
          <w:sz w:val="22"/>
          <w:szCs w:val="22"/>
          <w:lang w:val="en-US"/>
        </w:rPr>
      </w:pPr>
    </w:p>
    <w:p w14:paraId="0C02B806" w14:textId="3E44A870" w:rsidR="00B80698" w:rsidRPr="00CE2A8E" w:rsidRDefault="00B80698" w:rsidP="00B80698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EE5796">
        <w:rPr>
          <w:rFonts w:ascii="Work Sans" w:hAnsi="Work Sans" w:cs="Arial"/>
          <w:sz w:val="22"/>
          <w:szCs w:val="22"/>
        </w:rPr>
        <w:br/>
      </w:r>
      <w:r w:rsidRPr="00CE2A8E">
        <w:rPr>
          <w:rFonts w:ascii="Work Sans" w:hAnsi="Work Sans" w:cs="Arial"/>
          <w:b/>
          <w:bCs/>
          <w:caps/>
          <w:sz w:val="22"/>
          <w:szCs w:val="22"/>
        </w:rPr>
        <w:t>(skriv: løbets navn)</w:t>
      </w:r>
    </w:p>
    <w:p w14:paraId="5F5A6CEF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CE2A8E">
        <w:rPr>
          <w:rFonts w:ascii="Work Sans" w:hAnsi="Work Sans" w:cs="Arial"/>
          <w:b/>
          <w:bCs/>
          <w:caps/>
          <w:sz w:val="22"/>
          <w:szCs w:val="22"/>
        </w:rPr>
        <w:t>(skriv: afholdelsesnationen)</w:t>
      </w:r>
    </w:p>
    <w:p w14:paraId="2B11F3DA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  <w:r w:rsidRPr="00CE2A8E">
        <w:rPr>
          <w:rFonts w:ascii="Work Sans" w:hAnsi="Work Sans" w:cs="Arial"/>
          <w:bCs/>
          <w:i/>
          <w:caps/>
          <w:sz w:val="22"/>
          <w:szCs w:val="22"/>
        </w:rPr>
        <w:t>(husk at notere den Engelske betegnelse)</w:t>
      </w:r>
    </w:p>
    <w:p w14:paraId="6AC4C2AA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196CF71C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0450B0B0" w14:textId="08B124FC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Period/Race date(s):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xx.xx.20</w:t>
      </w:r>
      <w:r w:rsidR="00CE2A8E">
        <w:rPr>
          <w:rFonts w:ascii="Work Sans" w:hAnsi="Work Sans" w:cs="Arial"/>
          <w:sz w:val="22"/>
          <w:szCs w:val="22"/>
          <w:lang w:val="sl-SI"/>
        </w:rPr>
        <w:t>2</w:t>
      </w:r>
      <w:r w:rsidR="00EE5796">
        <w:rPr>
          <w:rFonts w:ascii="Work Sans" w:hAnsi="Work Sans" w:cs="Arial"/>
          <w:sz w:val="22"/>
          <w:szCs w:val="22"/>
          <w:lang w:val="sl-SI"/>
        </w:rPr>
        <w:t>4</w:t>
      </w:r>
      <w:r w:rsidRPr="00CE2A8E">
        <w:rPr>
          <w:rFonts w:ascii="Work Sans" w:hAnsi="Work Sans" w:cs="Arial"/>
          <w:sz w:val="22"/>
          <w:szCs w:val="22"/>
          <w:lang w:val="sl-SI"/>
        </w:rPr>
        <w:t xml:space="preserve">  - xx.xx.20</w:t>
      </w:r>
      <w:r w:rsidR="00CE2A8E">
        <w:rPr>
          <w:rFonts w:ascii="Work Sans" w:hAnsi="Work Sans" w:cs="Arial"/>
          <w:sz w:val="22"/>
          <w:szCs w:val="22"/>
          <w:lang w:val="sl-SI"/>
        </w:rPr>
        <w:t>2</w:t>
      </w:r>
      <w:r w:rsidR="00EE5796">
        <w:rPr>
          <w:rFonts w:ascii="Work Sans" w:hAnsi="Work Sans" w:cs="Arial"/>
          <w:sz w:val="22"/>
          <w:szCs w:val="22"/>
          <w:lang w:val="sl-SI"/>
        </w:rPr>
        <w:t>4</w:t>
      </w:r>
      <w:r w:rsidRPr="00CE2A8E">
        <w:rPr>
          <w:rFonts w:ascii="Work Sans" w:hAnsi="Work Sans" w:cs="Arial"/>
          <w:sz w:val="22"/>
          <w:szCs w:val="22"/>
          <w:lang w:val="sl-SI"/>
        </w:rPr>
        <w:t xml:space="preserve"> </w:t>
      </w:r>
    </w:p>
    <w:p w14:paraId="2696F64D" w14:textId="77777777" w:rsidR="00B80698" w:rsidRPr="00CE2A8E" w:rsidRDefault="00B80698" w:rsidP="00B80698">
      <w:pPr>
        <w:pStyle w:val="Ingenafstand"/>
        <w:jc w:val="right"/>
        <w:rPr>
          <w:rFonts w:ascii="Work Sans" w:hAnsi="Work Sans" w:cs="Arial"/>
          <w:i/>
          <w:sz w:val="22"/>
          <w:szCs w:val="22"/>
          <w:lang w:val="sl-SI"/>
        </w:rPr>
      </w:pPr>
    </w:p>
    <w:p w14:paraId="0873C1D1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5BDF1A3C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18FE4930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</w:p>
    <w:p w14:paraId="6E4A84A9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3BD03983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3E3B22A4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</w:p>
    <w:p w14:paraId="7DACD56D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6A84AD5B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7EFB788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br/>
        <w:t>Staff:</w:t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  <w:t>UCI ID:</w:t>
      </w:r>
    </w:p>
    <w:p w14:paraId="104B2E7B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  <w:t>xxxxxxxxxxx</w:t>
      </w:r>
    </w:p>
    <w:p w14:paraId="2F42E5F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347C56C5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76F721BA" w14:textId="0EE48D02" w:rsidR="001F6DE9" w:rsidRPr="004A2653" w:rsidRDefault="001F6DE9" w:rsidP="001F6DE9">
      <w:pPr>
        <w:pStyle w:val="Ingenafstand"/>
        <w:rPr>
          <w:rFonts w:ascii="Work Sans" w:hAnsi="Work Sans" w:cs="Arial"/>
          <w:sz w:val="22"/>
          <w:szCs w:val="22"/>
          <w:lang w:val="en-US"/>
        </w:rPr>
      </w:pPr>
      <w:r w:rsidRPr="004A2653">
        <w:rPr>
          <w:rFonts w:ascii="Work Sans" w:hAnsi="Work Sans" w:cs="Arial"/>
          <w:sz w:val="22"/>
          <w:szCs w:val="22"/>
          <w:lang w:val="en-US"/>
        </w:rPr>
        <w:t>We would like to point out that the rider</w:t>
      </w:r>
      <w:r>
        <w:rPr>
          <w:rFonts w:ascii="Work Sans" w:hAnsi="Work Sans" w:cs="Arial"/>
          <w:sz w:val="22"/>
          <w:szCs w:val="22"/>
          <w:lang w:val="en-US"/>
        </w:rPr>
        <w:t>s and staff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travel at </w:t>
      </w:r>
      <w:r>
        <w:rPr>
          <w:rFonts w:ascii="Work Sans" w:hAnsi="Work Sans" w:cs="Arial"/>
          <w:sz w:val="22"/>
          <w:szCs w:val="22"/>
          <w:lang w:val="en-US"/>
        </w:rPr>
        <w:t>their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own risk in relation restrictions and recommendations of the Danish authorities.</w:t>
      </w:r>
    </w:p>
    <w:p w14:paraId="2119A5F3" w14:textId="77777777" w:rsidR="00B80698" w:rsidRPr="001F6DE9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en-US"/>
        </w:rPr>
      </w:pPr>
    </w:p>
    <w:p w14:paraId="700021B5" w14:textId="77777777" w:rsidR="00B80698" w:rsidRPr="00EE5796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en-US"/>
        </w:rPr>
      </w:pPr>
    </w:p>
    <w:p w14:paraId="501A1311" w14:textId="25547886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  <w:r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Best regards</w:t>
      </w:r>
      <w:r w:rsidR="00CE2A8E"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,</w:t>
      </w:r>
      <w:r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 </w:t>
      </w:r>
    </w:p>
    <w:p w14:paraId="135A45D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0935708B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622B4382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bCs/>
          <w:color w:val="000000"/>
          <w:sz w:val="22"/>
          <w:szCs w:val="22"/>
          <w:lang w:val="sl-SI"/>
        </w:rPr>
      </w:pPr>
    </w:p>
    <w:p w14:paraId="30C9C937" w14:textId="7E0464DA" w:rsidR="00B80698" w:rsidRPr="00CE2A8E" w:rsidRDefault="00B80698" w:rsidP="00B80698">
      <w:pPr>
        <w:rPr>
          <w:rFonts w:cs="Arial"/>
          <w:szCs w:val="22"/>
          <w:lang w:val="sl-SI"/>
        </w:rPr>
      </w:pPr>
    </w:p>
    <w:p w14:paraId="4839078A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</w:p>
    <w:p w14:paraId="4EE31AB0" w14:textId="77777777" w:rsidR="00B80698" w:rsidRPr="00CE2A8E" w:rsidRDefault="00B80698" w:rsidP="00B80698">
      <w:pPr>
        <w:rPr>
          <w:rFonts w:cs="Arial"/>
          <w:szCs w:val="22"/>
          <w:lang w:val="en-US"/>
        </w:rPr>
      </w:pPr>
    </w:p>
    <w:p w14:paraId="7983BECE" w14:textId="77777777" w:rsidR="00533288" w:rsidRPr="00CE2A8E" w:rsidRDefault="00533288" w:rsidP="00B80698">
      <w:pPr>
        <w:rPr>
          <w:rFonts w:cs="Arial"/>
          <w:szCs w:val="22"/>
          <w:lang w:val="en-US"/>
        </w:rPr>
      </w:pPr>
    </w:p>
    <w:sectPr w:rsidR="00533288" w:rsidRPr="00CE2A8E" w:rsidSect="007C0D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35" w:right="1134" w:bottom="1701" w:left="1276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25E9" w14:textId="77777777" w:rsidR="0074256B" w:rsidRDefault="0074256B" w:rsidP="00934C08">
      <w:r>
        <w:separator/>
      </w:r>
    </w:p>
  </w:endnote>
  <w:endnote w:type="continuationSeparator" w:id="0">
    <w:p w14:paraId="7024B55F" w14:textId="77777777" w:rsidR="0074256B" w:rsidRDefault="0074256B" w:rsidP="009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B81" w14:textId="77777777" w:rsidR="002205BC" w:rsidRPr="006C3B2E" w:rsidRDefault="003A1F0C">
    <w:pPr>
      <w:pStyle w:val="Sidefod"/>
      <w:rPr>
        <w:rFonts w:ascii="Arial" w:hAnsi="Arial" w:cs="Arial"/>
      </w:rPr>
    </w:pP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3A6C9" wp14:editId="196233FB">
              <wp:simplePos x="0" y="0"/>
              <wp:positionH relativeFrom="column">
                <wp:posOffset>3781425</wp:posOffset>
              </wp:positionH>
              <wp:positionV relativeFrom="paragraph">
                <wp:posOffset>-367030</wp:posOffset>
              </wp:positionV>
              <wp:extent cx="2651760" cy="685800"/>
              <wp:effectExtent l="0" t="0" r="15240" b="0"/>
              <wp:wrapThrough wrapText="bothSides">
                <wp:wrapPolygon edited="0">
                  <wp:start x="0" y="0"/>
                  <wp:lineTo x="0" y="21000"/>
                  <wp:lineTo x="21569" y="21000"/>
                  <wp:lineTo x="21569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499186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web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cy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lingd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nmark.dk</w:t>
                            </w:r>
                          </w:hyperlink>
                        </w:p>
                        <w:p w14:paraId="54609932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facebook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facebook.com/DanmarksCykleUnion</w:t>
                            </w:r>
                          </w:hyperlink>
                        </w:p>
                        <w:p w14:paraId="18E1F300" w14:textId="4AFD1DFC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 xml:space="preserve">email 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hyperlink r:id="rId3" w:history="1">
                            <w:r w:rsidR="00CE2A8E" w:rsidRPr="001F6DE9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  <w:t>dcu@cyklingdanmark.dk</w:t>
                            </w:r>
                          </w:hyperlink>
                        </w:p>
                        <w:p w14:paraId="2F3406B1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+45 43 26 28 02</w:t>
                          </w:r>
                        </w:p>
                        <w:p w14:paraId="79F176E9" w14:textId="77777777" w:rsidR="002205BC" w:rsidRPr="006C3B2E" w:rsidRDefault="002205BC" w:rsidP="002205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3A6C9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297.75pt;margin-top:-28.9pt;width:208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rg1gEAAJEDAAAOAAAAZHJzL2Uyb0RvYy54bWysU9tu2zAMfR+wfxD0vtgJ0C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" filled="f" stroked="f">
              <v:textbox inset="0,0,0,0">
                <w:txbxContent>
                  <w:p w14:paraId="4F499186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web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cy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lingd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nmark.dk</w:t>
                      </w:r>
                    </w:hyperlink>
                  </w:p>
                  <w:p w14:paraId="54609932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facebook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5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facebook.com/DanmarksCykleUnion</w:t>
                      </w:r>
                    </w:hyperlink>
                  </w:p>
                  <w:p w14:paraId="18E1F300" w14:textId="4AFD1DFC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 xml:space="preserve">email 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</w:r>
                    <w:hyperlink r:id="rId6" w:history="1">
                      <w:r w:rsidR="00CE2A8E" w:rsidRPr="001F6DE9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  <w:lang w:val="en-US"/>
                        </w:rPr>
                        <w:t>dcu@cyklingdanmark.dk</w:t>
                      </w:r>
                    </w:hyperlink>
                  </w:p>
                  <w:p w14:paraId="2F3406B1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tel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+45 43 26 28 02</w:t>
                    </w:r>
                  </w:p>
                  <w:p w14:paraId="79F176E9" w14:textId="77777777" w:rsidR="002205BC" w:rsidRPr="006C3B2E" w:rsidRDefault="002205BC" w:rsidP="002205B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0D82F" wp14:editId="6F225F29">
              <wp:simplePos x="0" y="0"/>
              <wp:positionH relativeFrom="column">
                <wp:posOffset>-104775</wp:posOffset>
              </wp:positionH>
              <wp:positionV relativeFrom="paragraph">
                <wp:posOffset>-367030</wp:posOffset>
              </wp:positionV>
              <wp:extent cx="2057400" cy="893445"/>
              <wp:effectExtent l="0" t="0" r="0" b="1905"/>
              <wp:wrapThrough wrapText="bothSides">
                <wp:wrapPolygon edited="0">
                  <wp:start x="0" y="0"/>
                  <wp:lineTo x="0" y="21186"/>
                  <wp:lineTo x="21400" y="21186"/>
                  <wp:lineTo x="21400" y="0"/>
                  <wp:lineTo x="0" y="0"/>
                </wp:wrapPolygon>
              </wp:wrapThrough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58109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Danmarks Cykle Union</w:t>
                          </w:r>
                        </w:p>
                        <w:p w14:paraId="48340372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Danish Cycling Federation</w:t>
                          </w:r>
                        </w:p>
                        <w:p w14:paraId="0E7509B4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0D82F" id="Tekstfelt 4" o:spid="_x0000_s1027" type="#_x0000_t202" style="position:absolute;margin-left:-8.25pt;margin-top:-28.9pt;width:162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" filled="f" stroked="f">
              <v:textbox inset="0,0,0,0">
                <w:txbxContent>
                  <w:p w14:paraId="22058109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Danmarks Cykle Union</w:t>
                    </w:r>
                  </w:p>
                  <w:p w14:paraId="48340372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Danish Cycling Federation</w:t>
                    </w:r>
                  </w:p>
                  <w:p w14:paraId="0E7509B4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A98ACE" wp14:editId="473EAB52">
              <wp:simplePos x="0" y="0"/>
              <wp:positionH relativeFrom="column">
                <wp:posOffset>2181225</wp:posOffset>
              </wp:positionH>
              <wp:positionV relativeFrom="paragraph">
                <wp:posOffset>-367030</wp:posOffset>
              </wp:positionV>
              <wp:extent cx="2423160" cy="904240"/>
              <wp:effectExtent l="0" t="0" r="15240" b="10160"/>
              <wp:wrapThrough wrapText="bothSides">
                <wp:wrapPolygon edited="0">
                  <wp:start x="0" y="0"/>
                  <wp:lineTo x="0" y="21388"/>
                  <wp:lineTo x="21566" y="21388"/>
                  <wp:lineTo x="21566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7A79E1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Idrættens Hus</w:t>
                          </w:r>
                        </w:p>
                        <w:p w14:paraId="56A28C32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Brøndby Stadion 20</w:t>
                          </w:r>
                        </w:p>
                        <w:p w14:paraId="34E943BD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DK-2605 Brøndby</w:t>
                          </w:r>
                        </w:p>
                        <w:p w14:paraId="73D880E0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Denmark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8ACE" id="Tekstfelt 5" o:spid="_x0000_s1028" type="#_x0000_t202" style="position:absolute;margin-left:171.75pt;margin-top:-28.9pt;width:190.8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" filled="f" stroked="f">
              <v:textbox inset="0,0,0,0">
                <w:txbxContent>
                  <w:p w14:paraId="557A79E1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Idrættens Hus</w:t>
                    </w:r>
                  </w:p>
                  <w:p w14:paraId="56A28C32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Brøndby Stadion 20</w:t>
                    </w:r>
                  </w:p>
                  <w:p w14:paraId="34E943BD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DK-2605 Brøndby</w:t>
                    </w:r>
                  </w:p>
                  <w:p w14:paraId="73D880E0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Denmark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3F4241" wp14:editId="77DD8CCE">
              <wp:simplePos x="0" y="0"/>
              <wp:positionH relativeFrom="column">
                <wp:posOffset>3632835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7" name="Lige forbindel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28FA582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-25.15pt" to="28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" strokecolor="#c00418" strokeweight="1pt"/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6FA8D6" wp14:editId="1BACBFBC">
              <wp:simplePos x="0" y="0"/>
              <wp:positionH relativeFrom="column">
                <wp:posOffset>2032635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EB265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-25.15pt" to="16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" strokecolor="#c0041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6759" w14:textId="77777777" w:rsidR="0074256B" w:rsidRDefault="0074256B" w:rsidP="00934C08">
      <w:r>
        <w:separator/>
      </w:r>
    </w:p>
  </w:footnote>
  <w:footnote w:type="continuationSeparator" w:id="0">
    <w:p w14:paraId="66E64CE3" w14:textId="77777777" w:rsidR="0074256B" w:rsidRDefault="0074256B" w:rsidP="009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C7F3" w14:textId="77777777" w:rsidR="002205BC" w:rsidRDefault="00EE5796">
    <w:pPr>
      <w:pStyle w:val="Sidehoved"/>
    </w:pPr>
    <w:r>
      <w:rPr>
        <w:noProof/>
        <w:lang w:val="en-US"/>
      </w:rPr>
      <w:pict w14:anchorId="48EC9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00pt;height:900pt;z-index:-251657216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6AF2" w14:textId="77777777" w:rsidR="002205BC" w:rsidRDefault="00C72AB8" w:rsidP="0094149F">
    <w:pPr>
      <w:pStyle w:val="Sidehoved"/>
      <w:ind w:hanging="426"/>
    </w:pPr>
    <w:r w:rsidRPr="00A72AF7">
      <w:rPr>
        <w:rFonts w:hint="eastAsia"/>
        <w:noProof/>
        <w:lang w:val="en-US"/>
      </w:rPr>
      <w:drawing>
        <wp:anchor distT="0" distB="0" distL="114300" distR="114300" simplePos="0" relativeHeight="251665408" behindDoc="1" locked="0" layoutInCell="1" allowOverlap="1" wp14:anchorId="374EE316" wp14:editId="686A9809">
          <wp:simplePos x="0" y="0"/>
          <wp:positionH relativeFrom="column">
            <wp:posOffset>-514985</wp:posOffset>
          </wp:positionH>
          <wp:positionV relativeFrom="paragraph">
            <wp:posOffset>-278765</wp:posOffset>
          </wp:positionV>
          <wp:extent cx="1685290" cy="1140460"/>
          <wp:effectExtent l="0" t="0" r="0" b="254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40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F0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C577154" wp14:editId="21A3781D">
          <wp:simplePos x="0" y="0"/>
          <wp:positionH relativeFrom="column">
            <wp:posOffset>-891540</wp:posOffset>
          </wp:positionH>
          <wp:positionV relativeFrom="paragraph">
            <wp:posOffset>-702945</wp:posOffset>
          </wp:positionV>
          <wp:extent cx="7659370" cy="10838180"/>
          <wp:effectExtent l="0" t="0" r="0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1083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02A4" w14:textId="77777777" w:rsidR="002205BC" w:rsidRDefault="00EE5796">
    <w:pPr>
      <w:pStyle w:val="Sidehoved"/>
    </w:pPr>
    <w:r>
      <w:rPr>
        <w:noProof/>
        <w:lang w:val="en-US"/>
      </w:rPr>
      <w:pict w14:anchorId="4D444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00pt;height:900pt;z-index:-251656192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13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C"/>
    <w:rsid w:val="00034B99"/>
    <w:rsid w:val="00096522"/>
    <w:rsid w:val="000F609D"/>
    <w:rsid w:val="001F6DE9"/>
    <w:rsid w:val="002173CB"/>
    <w:rsid w:val="002205BC"/>
    <w:rsid w:val="002721F1"/>
    <w:rsid w:val="003A1F0C"/>
    <w:rsid w:val="004F1480"/>
    <w:rsid w:val="00533288"/>
    <w:rsid w:val="00557A60"/>
    <w:rsid w:val="006C3B2E"/>
    <w:rsid w:val="006E0633"/>
    <w:rsid w:val="0070558C"/>
    <w:rsid w:val="00720A78"/>
    <w:rsid w:val="0074256B"/>
    <w:rsid w:val="00770CAA"/>
    <w:rsid w:val="007C0D74"/>
    <w:rsid w:val="008251B2"/>
    <w:rsid w:val="0085096E"/>
    <w:rsid w:val="00934C08"/>
    <w:rsid w:val="0094149F"/>
    <w:rsid w:val="00956C0D"/>
    <w:rsid w:val="0097247B"/>
    <w:rsid w:val="009826D6"/>
    <w:rsid w:val="009B5DE7"/>
    <w:rsid w:val="00A72AF7"/>
    <w:rsid w:val="00AD5C33"/>
    <w:rsid w:val="00B80698"/>
    <w:rsid w:val="00BC19EF"/>
    <w:rsid w:val="00C21A0C"/>
    <w:rsid w:val="00C25CDF"/>
    <w:rsid w:val="00C72AB8"/>
    <w:rsid w:val="00C95112"/>
    <w:rsid w:val="00CD3BBC"/>
    <w:rsid w:val="00CD3FDD"/>
    <w:rsid w:val="00CE2A8E"/>
    <w:rsid w:val="00CF17BC"/>
    <w:rsid w:val="00DB1034"/>
    <w:rsid w:val="00E4504C"/>
    <w:rsid w:val="00EE5796"/>
    <w:rsid w:val="00EF0299"/>
    <w:rsid w:val="00F50D1E"/>
    <w:rsid w:val="00F6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749222D"/>
  <w15:docId w15:val="{8A76EEB1-35A5-4A69-A470-386A923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BC"/>
    <w:pPr>
      <w:spacing w:line="280" w:lineRule="exact"/>
    </w:pPr>
    <w:rPr>
      <w:rFonts w:ascii="Work Sans" w:hAnsi="Work Sans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52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B5DE7"/>
    <w:pPr>
      <w:keepNext/>
      <w:keepLines/>
      <w:spacing w:before="200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522"/>
    <w:rPr>
      <w:rFonts w:asciiTheme="majorHAnsi" w:eastAsiaTheme="majorEastAsia" w:hAnsiTheme="majorHAnsi" w:cstheme="majorBidi"/>
      <w:b/>
      <w:bCs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DE7"/>
    <w:rPr>
      <w:rFonts w:ascii="Work Sans" w:eastAsiaTheme="majorEastAsia" w:hAnsi="Work Sans" w:cstheme="majorBidi"/>
      <w:bCs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C08"/>
    <w:rPr>
      <w:rFonts w:asciiTheme="majorHAnsi" w:hAnsiTheme="majorHAnsi"/>
    </w:rPr>
  </w:style>
  <w:style w:type="paragraph" w:styleId="Sidefod">
    <w:name w:val="footer"/>
    <w:basedOn w:val="Normal"/>
    <w:link w:val="Sidefo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C08"/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0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57A60"/>
    <w:rPr>
      <w:color w:val="000000" w:themeColor="text1"/>
      <w:u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941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5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26D6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B80698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u@cyklingdanmark.dk" TargetMode="External"/><Relationship Id="rId2" Type="http://schemas.openxmlformats.org/officeDocument/2006/relationships/hyperlink" Target="https://www.facebook.com/DanmarksCykleUnion" TargetMode="External"/><Relationship Id="rId1" Type="http://schemas.openxmlformats.org/officeDocument/2006/relationships/hyperlink" Target="https://www.cyclingdenmark.dk" TargetMode="External"/><Relationship Id="rId6" Type="http://schemas.openxmlformats.org/officeDocument/2006/relationships/hyperlink" Target="mailto:dcu@cyklingdanmark.dk" TargetMode="External"/><Relationship Id="rId5" Type="http://schemas.openxmlformats.org/officeDocument/2006/relationships/hyperlink" Target="https://www.facebook.com/DanmarksCykleUnion" TargetMode="External"/><Relationship Id="rId4" Type="http://schemas.openxmlformats.org/officeDocument/2006/relationships/hyperlink" Target="https://www.cyclingdenmar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Local\Microsoft\Windows\INetCache\Content.Outlook\AF95LUNI\DCU-word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49D15-EC63-4A60-BF7B-115299C8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DCU-wordskabelon.dotx</Template>
  <TotalTime>0</TotalTime>
  <Pages>1</Pages>
  <Words>131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Anderson</dc:creator>
  <cp:keywords/>
  <dc:description/>
  <cp:lastModifiedBy>Heidi Jensen</cp:lastModifiedBy>
  <cp:revision>3</cp:revision>
  <cp:lastPrinted>2018-05-03T10:22:00Z</cp:lastPrinted>
  <dcterms:created xsi:type="dcterms:W3CDTF">2023-05-30T08:35:00Z</dcterms:created>
  <dcterms:modified xsi:type="dcterms:W3CDTF">2024-01-11T08:32:00Z</dcterms:modified>
</cp:coreProperties>
</file>